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A3D" w:rsidRDefault="00787A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70895</wp:posOffset>
            </wp:positionH>
            <wp:positionV relativeFrom="paragraph">
              <wp:posOffset>8657590</wp:posOffset>
            </wp:positionV>
            <wp:extent cx="6546015" cy="1340153"/>
            <wp:effectExtent l="0" t="0" r="7185" b="0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6015" cy="1340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6953250</wp:posOffset>
                </wp:positionV>
                <wp:extent cx="4429125" cy="3714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59" w:rsidRPr="00787A59" w:rsidRDefault="00787A5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7A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BUVETTE ET RESTAURATION SUR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47.5pt;width:348.75pt;height:2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etDwIAAB8EAAAOAAAAZHJzL2Uyb0RvYy54bWysU9tu2zAMfR+wfxD0vjjJnLUx4hRdugwD&#10;ugvQ7QNoWY6FyaImKbGzrx+luGl2wR6G6UEgReqQPCRXN0On2UE6r9CUfDaZciaNwFqZXcm/fN6+&#10;uOb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">
                <v:textbox>
                  <w:txbxContent>
                    <w:p w:rsidR="00787A59" w:rsidRPr="00787A59" w:rsidRDefault="00787A5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87A59">
                        <w:rPr>
                          <w:b/>
                          <w:bCs/>
                          <w:sz w:val="40"/>
                          <w:szCs w:val="40"/>
                        </w:rPr>
                        <w:t>BUVETTE ET RESTAURATION SUR 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A59">
        <w:drawing>
          <wp:anchor distT="0" distB="0" distL="114300" distR="114300" simplePos="0" relativeHeight="251662336" behindDoc="0" locked="0" layoutInCell="1" allowOverlap="1" wp14:anchorId="3CE3DDF4">
            <wp:simplePos x="0" y="0"/>
            <wp:positionH relativeFrom="column">
              <wp:posOffset>-276574</wp:posOffset>
            </wp:positionH>
            <wp:positionV relativeFrom="paragraph">
              <wp:posOffset>0</wp:posOffset>
            </wp:positionV>
            <wp:extent cx="6991064" cy="79629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3"/>
                    <a:stretch/>
                  </pic:blipFill>
                  <pic:spPr bwMode="auto">
                    <a:xfrm>
                      <a:off x="0" y="0"/>
                      <a:ext cx="6995068" cy="796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8782053</wp:posOffset>
                </wp:positionV>
                <wp:extent cx="5542919" cy="12001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919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40A3D" w:rsidRDefault="00000000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UD CGT de la Creuse, 11 rue de Braconne 23000 GUERET</w:t>
                            </w:r>
                          </w:p>
                          <w:p w:rsidR="00040A3D" w:rsidRDefault="00000000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Téléphone : 05 55 52 06 46</w:t>
                            </w: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040A3D" w:rsidRDefault="00040A3D">
                            <w:pPr>
                              <w:spacing w:after="0"/>
                              <w:ind w:right="3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040A3D" w:rsidRDefault="00000000">
                            <w:pPr>
                              <w:spacing w:after="0"/>
                              <w:ind w:right="3"/>
                              <w:jc w:val="center"/>
                            </w:pPr>
                            <w:hyperlink r:id="rId8" w:history="1">
                              <w:r>
                                <w:t>udcgt23@wanadoo.fr</w:t>
                              </w:r>
                            </w:hyperlink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   Facebook 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udcgtcreuse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  htpps://creuse.cgt.fr</w:t>
                            </w:r>
                          </w:p>
                          <w:p w:rsidR="00040A3D" w:rsidRDefault="00040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85.25pt;margin-top:691.5pt;width:436.45pt;height:94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" filled="f" stroked="f">
                <v:textbox>
                  <w:txbxContent>
                    <w:p w:rsidR="00040A3D" w:rsidRDefault="00000000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8"/>
                          <w:szCs w:val="28"/>
                        </w:rPr>
                        <w:t>UD CGT de la Creuse, 11 rue de Braconne 23000 GUERET</w:t>
                      </w:r>
                    </w:p>
                    <w:p w:rsidR="00040A3D" w:rsidRDefault="00000000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32"/>
                          <w:szCs w:val="32"/>
                        </w:rPr>
                        <w:t>Téléphone : 05 55 52 06 46</w:t>
                      </w: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:rsidR="00040A3D" w:rsidRDefault="00040A3D">
                      <w:pPr>
                        <w:spacing w:after="0"/>
                        <w:ind w:right="3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:rsidR="00040A3D" w:rsidRDefault="00000000">
                      <w:pPr>
                        <w:spacing w:after="0"/>
                        <w:ind w:right="3"/>
                        <w:jc w:val="center"/>
                      </w:pPr>
                      <w:hyperlink r:id="rId9" w:history="1">
                        <w:r>
                          <w:t>udcgt23@wanadoo.fr</w:t>
                        </w:r>
                      </w:hyperlink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   Facebook 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6"/>
                          <w:szCs w:val="26"/>
                        </w:rPr>
                        <w:t>udcgtcreuse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  htpps://creuse.cgt.fr</w:t>
                      </w:r>
                    </w:p>
                    <w:p w:rsidR="00040A3D" w:rsidRDefault="00040A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0A3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46A" w:rsidRDefault="00ED146A">
      <w:pPr>
        <w:spacing w:after="0"/>
      </w:pPr>
      <w:r>
        <w:separator/>
      </w:r>
    </w:p>
  </w:endnote>
  <w:endnote w:type="continuationSeparator" w:id="0">
    <w:p w:rsidR="00ED146A" w:rsidRDefault="00ED1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46A" w:rsidRDefault="00ED146A">
      <w:pPr>
        <w:spacing w:after="0"/>
      </w:pPr>
      <w:r>
        <w:separator/>
      </w:r>
    </w:p>
  </w:footnote>
  <w:footnote w:type="continuationSeparator" w:id="0">
    <w:p w:rsidR="00ED146A" w:rsidRDefault="00ED14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A3D"/>
    <w:rsid w:val="00006902"/>
    <w:rsid w:val="00040A3D"/>
    <w:rsid w:val="004504D2"/>
    <w:rsid w:val="00787A59"/>
    <w:rsid w:val="00E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0A6"/>
  <w15:docId w15:val="{973E14E9-28A0-4A31-B1A3-78FDBBC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cgt23@wanad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udcgt23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Départementale</dc:creator>
  <dc:description/>
  <cp:lastModifiedBy>Union Départementale</cp:lastModifiedBy>
  <cp:revision>2</cp:revision>
  <cp:lastPrinted>2023-03-03T13:25:00Z</cp:lastPrinted>
  <dcterms:created xsi:type="dcterms:W3CDTF">2023-04-21T08:44:00Z</dcterms:created>
  <dcterms:modified xsi:type="dcterms:W3CDTF">2023-04-21T08:44:00Z</dcterms:modified>
</cp:coreProperties>
</file>